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47A" w:rsidRPr="00041D57" w:rsidRDefault="00041D57" w:rsidP="00041D57">
      <w:pPr>
        <w:jc w:val="center"/>
        <w:rPr>
          <w:b/>
          <w:bCs/>
          <w:sz w:val="28"/>
          <w:szCs w:val="28"/>
          <w:u w:val="single"/>
        </w:rPr>
      </w:pPr>
      <w:r w:rsidRPr="00041D57">
        <w:rPr>
          <w:b/>
          <w:bCs/>
          <w:sz w:val="28"/>
          <w:szCs w:val="28"/>
          <w:u w:val="single"/>
        </w:rPr>
        <w:t>INTERN DEVELOPER</w:t>
      </w:r>
    </w:p>
    <w:p w:rsidR="0056147A" w:rsidRPr="0056147A" w:rsidRDefault="0056147A" w:rsidP="0056147A">
      <w:pPr>
        <w:rPr>
          <w:b/>
          <w:bCs/>
          <w:szCs w:val="22"/>
        </w:rPr>
      </w:pPr>
    </w:p>
    <w:p w:rsidR="0056147A" w:rsidRPr="0056147A" w:rsidRDefault="0056147A" w:rsidP="0056147A">
      <w:pPr>
        <w:jc w:val="center"/>
        <w:rPr>
          <w:b/>
          <w:bCs/>
          <w:sz w:val="28"/>
          <w:szCs w:val="28"/>
          <w:u w:val="single"/>
        </w:rPr>
      </w:pPr>
      <w:r w:rsidRPr="0056147A">
        <w:rPr>
          <w:b/>
          <w:bCs/>
          <w:sz w:val="28"/>
          <w:szCs w:val="28"/>
          <w:u w:val="single"/>
        </w:rPr>
        <w:t>Personal Information: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Full Name: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Email Address: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Phone Number: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Address: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City: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Country:</w:t>
      </w:r>
    </w:p>
    <w:p w:rsidR="0056147A" w:rsidRPr="0056147A" w:rsidRDefault="0056147A" w:rsidP="0056147A">
      <w:pPr>
        <w:rPr>
          <w:b/>
          <w:bCs/>
          <w:szCs w:val="22"/>
        </w:rPr>
      </w:pPr>
    </w:p>
    <w:p w:rsidR="0056147A" w:rsidRPr="0056147A" w:rsidRDefault="0056147A" w:rsidP="0056147A">
      <w:pPr>
        <w:jc w:val="center"/>
        <w:rPr>
          <w:b/>
          <w:bCs/>
          <w:sz w:val="28"/>
          <w:szCs w:val="28"/>
          <w:u w:val="single"/>
        </w:rPr>
      </w:pPr>
      <w:r w:rsidRPr="0056147A">
        <w:rPr>
          <w:b/>
          <w:bCs/>
          <w:sz w:val="28"/>
          <w:szCs w:val="28"/>
          <w:u w:val="single"/>
        </w:rPr>
        <w:t>Education</w:t>
      </w:r>
      <w:r w:rsidRPr="0056147A">
        <w:rPr>
          <w:b/>
          <w:bCs/>
          <w:sz w:val="28"/>
          <w:szCs w:val="28"/>
          <w:u w:val="single"/>
        </w:rPr>
        <w:t xml:space="preserve"> (If Applicable)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University/College Name: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Degree/Course Name: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Expected Graduation Date: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GPA/CGPA: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Relevant Coursework (if any):</w:t>
      </w:r>
    </w:p>
    <w:p w:rsidR="0056147A" w:rsidRPr="0056147A" w:rsidRDefault="0056147A" w:rsidP="0056147A">
      <w:pPr>
        <w:rPr>
          <w:b/>
          <w:bCs/>
          <w:szCs w:val="22"/>
        </w:rPr>
      </w:pPr>
    </w:p>
    <w:p w:rsidR="0056147A" w:rsidRPr="0056147A" w:rsidRDefault="0056147A" w:rsidP="0056147A">
      <w:pPr>
        <w:jc w:val="center"/>
        <w:rPr>
          <w:b/>
          <w:bCs/>
          <w:sz w:val="28"/>
          <w:szCs w:val="28"/>
          <w:u w:val="single"/>
        </w:rPr>
      </w:pPr>
      <w:r w:rsidRPr="0056147A">
        <w:rPr>
          <w:b/>
          <w:bCs/>
          <w:sz w:val="28"/>
          <w:szCs w:val="28"/>
          <w:u w:val="single"/>
        </w:rPr>
        <w:t>Skills and Qualifications</w:t>
      </w:r>
      <w:r w:rsidRPr="0056147A">
        <w:rPr>
          <w:b/>
          <w:bCs/>
          <w:sz w:val="28"/>
          <w:szCs w:val="28"/>
          <w:u w:val="single"/>
        </w:rPr>
        <w:t xml:space="preserve"> </w:t>
      </w:r>
      <w:r w:rsidRPr="0056147A">
        <w:rPr>
          <w:b/>
          <w:bCs/>
          <w:sz w:val="28"/>
          <w:szCs w:val="28"/>
          <w:u w:val="single"/>
        </w:rPr>
        <w:t>(If Applicable)</w:t>
      </w:r>
    </w:p>
    <w:p w:rsidR="0056147A" w:rsidRPr="0056147A" w:rsidRDefault="0056147A" w:rsidP="0056147A">
      <w:pPr>
        <w:jc w:val="center"/>
        <w:rPr>
          <w:b/>
          <w:bCs/>
          <w:szCs w:val="22"/>
        </w:rPr>
      </w:pP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Please rate your proficiency on a scale of 1-5 (1 = basic knowledge, 5 = expert):</w:t>
      </w:r>
    </w:p>
    <w:p w:rsidR="0056147A" w:rsidRPr="0056147A" w:rsidRDefault="0056147A" w:rsidP="0056147A">
      <w:pPr>
        <w:rPr>
          <w:b/>
          <w:bCs/>
          <w:szCs w:val="22"/>
        </w:rPr>
      </w:pP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Programming Languages:</w:t>
      </w:r>
    </w:p>
    <w:p w:rsidR="0056147A" w:rsidRPr="0056147A" w:rsidRDefault="0056147A" w:rsidP="0056147A">
      <w:pPr>
        <w:rPr>
          <w:b/>
          <w:bCs/>
          <w:szCs w:val="22"/>
        </w:rPr>
      </w:pP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Python: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Java: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JavaScript: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C++: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Other (please specify):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Web Development:</w:t>
      </w:r>
    </w:p>
    <w:p w:rsidR="0056147A" w:rsidRPr="0056147A" w:rsidRDefault="0056147A" w:rsidP="0056147A">
      <w:pPr>
        <w:rPr>
          <w:b/>
          <w:bCs/>
          <w:szCs w:val="22"/>
        </w:rPr>
      </w:pP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HTML/CSS: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Front-end Frameworks (e.g., React, Angular, Vue):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Back-end Frameworks (e.g., Node.js, Django, Laravel):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Version Control (e.g., Git):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Database:</w:t>
      </w:r>
    </w:p>
    <w:p w:rsidR="0056147A" w:rsidRPr="0056147A" w:rsidRDefault="0056147A" w:rsidP="0056147A">
      <w:pPr>
        <w:rPr>
          <w:b/>
          <w:bCs/>
          <w:szCs w:val="22"/>
        </w:rPr>
      </w:pP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SQL:</w:t>
      </w:r>
    </w:p>
    <w:p w:rsidR="0056147A" w:rsidRPr="0056147A" w:rsidRDefault="0056147A" w:rsidP="0056147A">
      <w:pPr>
        <w:rPr>
          <w:b/>
          <w:bCs/>
          <w:szCs w:val="22"/>
        </w:rPr>
      </w:pPr>
      <w:proofErr w:type="spellStart"/>
      <w:r w:rsidRPr="0056147A">
        <w:rPr>
          <w:b/>
          <w:bCs/>
          <w:szCs w:val="22"/>
        </w:rPr>
        <w:t>Postgresql</w:t>
      </w:r>
      <w:proofErr w:type="spellEnd"/>
      <w:r w:rsidRPr="0056147A">
        <w:rPr>
          <w:b/>
          <w:bCs/>
          <w:szCs w:val="22"/>
        </w:rPr>
        <w:t>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NoSQL (e.g., MongoDB):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Additional Skills:</w:t>
      </w:r>
    </w:p>
    <w:p w:rsidR="0056147A" w:rsidRPr="0056147A" w:rsidRDefault="0056147A" w:rsidP="0056147A">
      <w:pPr>
        <w:rPr>
          <w:b/>
          <w:bCs/>
          <w:szCs w:val="22"/>
        </w:rPr>
      </w:pP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Mobile App Development: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Data Analysis: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UI/UX Design: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Cloud Computing (e.g., AWS, Azure):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Other (please specify):</w:t>
      </w:r>
    </w:p>
    <w:p w:rsidR="0056147A" w:rsidRPr="0056147A" w:rsidRDefault="0056147A" w:rsidP="0056147A">
      <w:pPr>
        <w:rPr>
          <w:b/>
          <w:bCs/>
          <w:szCs w:val="22"/>
        </w:rPr>
      </w:pPr>
    </w:p>
    <w:p w:rsidR="0056147A" w:rsidRPr="0056147A" w:rsidRDefault="0056147A" w:rsidP="0056147A">
      <w:pPr>
        <w:rPr>
          <w:b/>
          <w:bCs/>
          <w:szCs w:val="22"/>
        </w:rPr>
      </w:pPr>
    </w:p>
    <w:p w:rsidR="0056147A" w:rsidRPr="0056147A" w:rsidRDefault="0056147A" w:rsidP="0056147A">
      <w:pPr>
        <w:jc w:val="center"/>
        <w:rPr>
          <w:b/>
          <w:bCs/>
          <w:sz w:val="28"/>
          <w:szCs w:val="28"/>
          <w:u w:val="single"/>
        </w:rPr>
      </w:pPr>
      <w:r w:rsidRPr="0056147A">
        <w:rPr>
          <w:b/>
          <w:bCs/>
          <w:sz w:val="28"/>
          <w:szCs w:val="28"/>
          <w:u w:val="single"/>
        </w:rPr>
        <w:t>Work Experience (if applicable):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Company Name: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Position/Role: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Duration: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Responsibilities: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Projects/Technologies Used:</w:t>
      </w:r>
    </w:p>
    <w:p w:rsidR="0056147A" w:rsidRPr="0056147A" w:rsidRDefault="0056147A" w:rsidP="0056147A">
      <w:pPr>
        <w:rPr>
          <w:b/>
          <w:bCs/>
          <w:szCs w:val="22"/>
        </w:rPr>
      </w:pPr>
    </w:p>
    <w:p w:rsidR="0056147A" w:rsidRPr="0056147A" w:rsidRDefault="0056147A" w:rsidP="0056147A">
      <w:pPr>
        <w:jc w:val="center"/>
        <w:rPr>
          <w:b/>
          <w:bCs/>
          <w:sz w:val="28"/>
          <w:szCs w:val="28"/>
          <w:u w:val="single"/>
        </w:rPr>
      </w:pPr>
      <w:r w:rsidRPr="0056147A">
        <w:rPr>
          <w:b/>
          <w:bCs/>
          <w:sz w:val="28"/>
          <w:szCs w:val="28"/>
          <w:u w:val="single"/>
        </w:rPr>
        <w:t>Cover Letter: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Please provide a brief cover letter explaining why you are interested in this internship and what you hope to gain from it.</w:t>
      </w:r>
    </w:p>
    <w:p w:rsidR="0056147A" w:rsidRPr="0056147A" w:rsidRDefault="0056147A" w:rsidP="0056147A">
      <w:pPr>
        <w:rPr>
          <w:b/>
          <w:bCs/>
          <w:szCs w:val="22"/>
        </w:rPr>
      </w:pP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Availability:</w:t>
      </w:r>
    </w:p>
    <w:p w:rsidR="0056147A" w:rsidRPr="0056147A" w:rsidRDefault="0056147A" w:rsidP="0056147A">
      <w:pPr>
        <w:rPr>
          <w:b/>
          <w:bCs/>
          <w:szCs w:val="22"/>
        </w:rPr>
      </w:pPr>
      <w:r w:rsidRPr="0056147A">
        <w:rPr>
          <w:b/>
          <w:bCs/>
          <w:szCs w:val="22"/>
        </w:rPr>
        <w:t>Start Date:</w:t>
      </w:r>
    </w:p>
    <w:p w:rsidR="0056147A" w:rsidRPr="0056147A" w:rsidRDefault="0056147A" w:rsidP="0056147A">
      <w:pPr>
        <w:ind w:left="0" w:firstLine="0"/>
        <w:rPr>
          <w:b/>
          <w:bCs/>
          <w:szCs w:val="22"/>
        </w:rPr>
      </w:pPr>
    </w:p>
    <w:sectPr w:rsidR="0056147A" w:rsidRPr="0056147A">
      <w:head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06BA" w:rsidRDefault="00F906BA">
      <w:pPr>
        <w:spacing w:after="0" w:line="240" w:lineRule="auto"/>
      </w:pPr>
      <w:r>
        <w:separator/>
      </w:r>
    </w:p>
  </w:endnote>
  <w:endnote w:type="continuationSeparator" w:id="0">
    <w:p w:rsidR="00F906BA" w:rsidRDefault="00F9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06BA" w:rsidRDefault="00F906BA">
      <w:pPr>
        <w:spacing w:after="0" w:line="240" w:lineRule="auto"/>
      </w:pPr>
      <w:r>
        <w:separator/>
      </w:r>
    </w:p>
  </w:footnote>
  <w:footnote w:type="continuationSeparator" w:id="0">
    <w:p w:rsidR="00F906BA" w:rsidRDefault="00F9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06F" w:rsidRDefault="001D7FC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48934D" wp14:editId="79AE69F0">
              <wp:simplePos x="0" y="0"/>
              <wp:positionH relativeFrom="column">
                <wp:posOffset>-800100</wp:posOffset>
              </wp:positionH>
              <wp:positionV relativeFrom="paragraph">
                <wp:posOffset>-381000</wp:posOffset>
              </wp:positionV>
              <wp:extent cx="4191000" cy="80962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91000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706F" w:rsidRDefault="001D7FC5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Byte (SL) Limited</w:t>
                          </w:r>
                        </w:p>
                        <w:p w:rsidR="00D3706F" w:rsidRDefault="001D7FC5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Address: </w:t>
                          </w:r>
                          <w:r w:rsidR="00A63DEF">
                            <w:rPr>
                              <w:sz w:val="20"/>
                            </w:rPr>
                            <w:t>1 Davies Drive, New England Ville</w:t>
                          </w:r>
                        </w:p>
                        <w:p w:rsidR="00D3706F" w:rsidRDefault="001D7FC5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Contact #: +232</w:t>
                          </w:r>
                          <w:r w:rsidR="00374AB3">
                            <w:rPr>
                              <w:sz w:val="20"/>
                            </w:rPr>
                            <w:t>77991891</w:t>
                          </w:r>
                        </w:p>
                        <w:p w:rsidR="00D3706F" w:rsidRDefault="001D7FC5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Email: </w:t>
                          </w:r>
                          <w:hyperlink r:id="rId1" w:history="1">
                            <w:r w:rsidR="00374AB3" w:rsidRPr="00DA043F">
                              <w:rPr>
                                <w:rStyle w:val="Hyperlink"/>
                                <w:sz w:val="20"/>
                              </w:rPr>
                              <w:t>contact@byteltd.com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Website: www.byteltd.com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48934D" id="Text Box 2" o:spid="_x0000_s1026" style="position:absolute;left:0;text-align:left;margin-left:-63pt;margin-top:-30pt;width:330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" fillcolor="white [3201]" stroked="f" strokeweight=".5pt">
              <v:textbox>
                <w:txbxContent>
                  <w:p w:rsidR="00D3706F" w:rsidRDefault="001D7FC5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Byte (SL) Limited</w:t>
                    </w:r>
                  </w:p>
                  <w:p w:rsidR="00D3706F" w:rsidRDefault="001D7FC5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Address: </w:t>
                    </w:r>
                    <w:r w:rsidR="00A63DEF">
                      <w:rPr>
                        <w:sz w:val="20"/>
                      </w:rPr>
                      <w:t>1 Davies Drive, New England Ville</w:t>
                    </w:r>
                  </w:p>
                  <w:p w:rsidR="00D3706F" w:rsidRDefault="001D7FC5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Contact #: +232</w:t>
                    </w:r>
                    <w:r w:rsidR="00374AB3">
                      <w:rPr>
                        <w:sz w:val="20"/>
                      </w:rPr>
                      <w:t>77991891</w:t>
                    </w:r>
                  </w:p>
                  <w:p w:rsidR="00D3706F" w:rsidRDefault="001D7FC5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Email: </w:t>
                    </w:r>
                    <w:hyperlink r:id="rId2" w:history="1">
                      <w:r w:rsidR="00374AB3" w:rsidRPr="00DA043F">
                        <w:rPr>
                          <w:rStyle w:val="Hyperlink"/>
                          <w:sz w:val="20"/>
                        </w:rPr>
                        <w:t>contact@byteltd.com</w:t>
                      </w:r>
                    </w:hyperlink>
                    <w:r>
                      <w:rPr>
                        <w:sz w:val="20"/>
                      </w:rPr>
                      <w:t xml:space="preserve"> Website: www.byteltd.com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2C6DD" wp14:editId="64E3F2A3">
              <wp:simplePos x="0" y="0"/>
              <wp:positionH relativeFrom="column">
                <wp:posOffset>5629275</wp:posOffset>
              </wp:positionH>
              <wp:positionV relativeFrom="paragraph">
                <wp:posOffset>-380999</wp:posOffset>
              </wp:positionV>
              <wp:extent cx="1152524" cy="552449"/>
              <wp:effectExtent l="0" t="0" r="9524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52525" cy="552450"/>
                      </a:xfrm>
                      <a:prstGeom prst="rect">
                        <a:avLst/>
                      </a:prstGeom>
                      <a:blipFill>
                        <a:blip r:embed="rId3"/>
                        <a:stretch/>
                      </a:blip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706F" w:rsidRDefault="00D3706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92C6DD" id="Text Box 1" o:spid="_x0000_s1027" style="position:absolute;left:0;text-align:left;margin-left:443.25pt;margin-top:-30pt;width:90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" stroked="f" strokeweight=".5pt">
              <v:fill r:id="rId4" o:title="" recolor="t" rotate="t" type="frame"/>
              <v:textbox>
                <w:txbxContent>
                  <w:p w:rsidR="00D3706F" w:rsidRDefault="00D3706F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682DC4"/>
    <w:multiLevelType w:val="hybridMultilevel"/>
    <w:tmpl w:val="E438D82C"/>
    <w:lvl w:ilvl="0" w:tplc="C0A069F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EA15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239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7666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AA7F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A664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5A96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6018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C65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9F68CA"/>
    <w:multiLevelType w:val="hybridMultilevel"/>
    <w:tmpl w:val="BB2C2E26"/>
    <w:lvl w:ilvl="0" w:tplc="B6EC20C0">
      <w:start w:val="1"/>
      <w:numFmt w:val="bullet"/>
      <w:lvlText w:val="·"/>
      <w:lvlJc w:val="left"/>
      <w:pPr>
        <w:ind w:left="720" w:hanging="358"/>
      </w:pPr>
      <w:rPr>
        <w:rFonts w:ascii="Symbol" w:eastAsia="Symbol" w:hAnsi="Symbol" w:cs="Symbol"/>
      </w:rPr>
    </w:lvl>
    <w:lvl w:ilvl="1" w:tplc="F0AC9F98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/>
      </w:rPr>
    </w:lvl>
    <w:lvl w:ilvl="2" w:tplc="21B6A30A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/>
      </w:rPr>
    </w:lvl>
    <w:lvl w:ilvl="3" w:tplc="593EFF5A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/>
      </w:rPr>
    </w:lvl>
    <w:lvl w:ilvl="4" w:tplc="A846359E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/>
      </w:rPr>
    </w:lvl>
    <w:lvl w:ilvl="5" w:tplc="73D6447E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/>
      </w:rPr>
    </w:lvl>
    <w:lvl w:ilvl="6" w:tplc="F5F414F2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/>
      </w:rPr>
    </w:lvl>
    <w:lvl w:ilvl="7" w:tplc="0DD2B692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/>
      </w:rPr>
    </w:lvl>
    <w:lvl w:ilvl="8" w:tplc="71B48286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/>
      </w:rPr>
    </w:lvl>
  </w:abstractNum>
  <w:abstractNum w:abstractNumId="6" w15:restartNumberingAfterBreak="0">
    <w:nsid w:val="2BB615CE"/>
    <w:multiLevelType w:val="hybridMultilevel"/>
    <w:tmpl w:val="46545D52"/>
    <w:lvl w:ilvl="0" w:tplc="74DA5238">
      <w:start w:val="1"/>
      <w:numFmt w:val="bullet"/>
      <w:lvlText w:val=""/>
      <w:lvlJc w:val="left"/>
      <w:pPr>
        <w:ind w:left="720" w:hanging="358"/>
      </w:pPr>
      <w:rPr>
        <w:rFonts w:ascii="Symbol" w:hAnsi="Symbol" w:hint="default"/>
      </w:rPr>
    </w:lvl>
    <w:lvl w:ilvl="1" w:tplc="91120592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282C8328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0296A040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60C86F0E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0E66C022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82488B58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0FD024E6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0F56975A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7" w15:restartNumberingAfterBreak="0">
    <w:nsid w:val="5AAA07F6"/>
    <w:multiLevelType w:val="hybridMultilevel"/>
    <w:tmpl w:val="16B21AB2"/>
    <w:lvl w:ilvl="0" w:tplc="A47C940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0FA0E73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49325F6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4C50FE12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138BC0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CF64C55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550ECB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E6828748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75E8DEE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608C30A7"/>
    <w:multiLevelType w:val="hybridMultilevel"/>
    <w:tmpl w:val="59E298CC"/>
    <w:lvl w:ilvl="0" w:tplc="6FE4F424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9A7E4B5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3846691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C17C32F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81F2C59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A0A161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D476597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745EA4B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EFDA3D0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9" w15:restartNumberingAfterBreak="0">
    <w:nsid w:val="63DC3677"/>
    <w:multiLevelType w:val="hybridMultilevel"/>
    <w:tmpl w:val="645EDC88"/>
    <w:lvl w:ilvl="0" w:tplc="00D8C58C">
      <w:start w:val="1"/>
      <w:numFmt w:val="bullet"/>
      <w:lvlText w:val=""/>
      <w:lvlJc w:val="left"/>
      <w:pPr>
        <w:ind w:left="720" w:hanging="358"/>
      </w:pPr>
      <w:rPr>
        <w:rFonts w:ascii="Symbol" w:hAnsi="Symbol" w:hint="default"/>
      </w:rPr>
    </w:lvl>
    <w:lvl w:ilvl="1" w:tplc="17C4238C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234A1ED4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1E889750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46687430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F3F0D6F6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2B0CF9D2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8BF6CC44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CED2D04A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num w:numId="1" w16cid:durableId="656806041">
    <w:abstractNumId w:val="9"/>
  </w:num>
  <w:num w:numId="2" w16cid:durableId="1039204556">
    <w:abstractNumId w:val="6"/>
  </w:num>
  <w:num w:numId="3" w16cid:durableId="1292322515">
    <w:abstractNumId w:val="8"/>
  </w:num>
  <w:num w:numId="4" w16cid:durableId="10185132">
    <w:abstractNumId w:val="7"/>
  </w:num>
  <w:num w:numId="5" w16cid:durableId="381515064">
    <w:abstractNumId w:val="5"/>
  </w:num>
  <w:num w:numId="6" w16cid:durableId="1313407620">
    <w:abstractNumId w:val="4"/>
  </w:num>
  <w:num w:numId="7" w16cid:durableId="1149244126">
    <w:abstractNumId w:val="0"/>
  </w:num>
  <w:num w:numId="8" w16cid:durableId="69742776">
    <w:abstractNumId w:val="1"/>
  </w:num>
  <w:num w:numId="9" w16cid:durableId="978191361">
    <w:abstractNumId w:val="2"/>
  </w:num>
  <w:num w:numId="10" w16cid:durableId="1112700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7A"/>
    <w:rsid w:val="00041D57"/>
    <w:rsid w:val="001D7FC5"/>
    <w:rsid w:val="002E42D9"/>
    <w:rsid w:val="00374AB3"/>
    <w:rsid w:val="003A686F"/>
    <w:rsid w:val="00420829"/>
    <w:rsid w:val="0056147A"/>
    <w:rsid w:val="005A4A54"/>
    <w:rsid w:val="006E6A86"/>
    <w:rsid w:val="00740AB5"/>
    <w:rsid w:val="00A63DEF"/>
    <w:rsid w:val="00B27C5F"/>
    <w:rsid w:val="00B7081A"/>
    <w:rsid w:val="00B77F29"/>
    <w:rsid w:val="00C94540"/>
    <w:rsid w:val="00D3706F"/>
    <w:rsid w:val="00D7552C"/>
    <w:rsid w:val="00E748FD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C1E10"/>
  <w15:docId w15:val="{D69B03C6-D256-F340-9020-1F4E40B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" w:line="249" w:lineRule="auto"/>
      <w:ind w:left="10" w:hanging="10"/>
    </w:pPr>
    <w:rPr>
      <w:color w:val="00000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74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ontact@byteltd.com" TargetMode="External"/><Relationship Id="rId1" Type="http://schemas.openxmlformats.org/officeDocument/2006/relationships/hyperlink" Target="mailto:contact@byteltd.com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anos/Library/Group%20Containers/UBF8T346G9.Office/User%20Content.localized/Templates.localized/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3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Francis Bangura</cp:lastModifiedBy>
  <cp:revision>3</cp:revision>
  <cp:lastPrinted>2020-01-23T16:08:00Z</cp:lastPrinted>
  <dcterms:created xsi:type="dcterms:W3CDTF">2023-06-08T12:04:00Z</dcterms:created>
  <dcterms:modified xsi:type="dcterms:W3CDTF">2023-06-08T12:07:00Z</dcterms:modified>
</cp:coreProperties>
</file>